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E933" w14:textId="77777777" w:rsidR="00D72F4A" w:rsidRPr="00C00319" w:rsidRDefault="00D72F4A" w:rsidP="00D72F4A">
      <w:pPr>
        <w:pStyle w:val="NoSpacing"/>
        <w:rPr>
          <w:rFonts w:ascii="Arial" w:hAnsi="Arial" w:cs="Arial"/>
          <w:sz w:val="24"/>
          <w:szCs w:val="24"/>
        </w:rPr>
      </w:pPr>
      <w:r w:rsidRPr="00D72F4A">
        <w:rPr>
          <w:rFonts w:ascii="Arial" w:hAnsi="Arial" w:cs="Arial"/>
          <w:sz w:val="23"/>
          <w:szCs w:val="23"/>
          <w:highlight w:val="yellow"/>
        </w:rPr>
        <w:t>AFZH-</w:t>
      </w:r>
      <w:r w:rsidRPr="00D72F4A">
        <w:rPr>
          <w:rFonts w:ascii="Arial" w:hAnsi="Arial" w:cs="Arial"/>
          <w:sz w:val="24"/>
          <w:szCs w:val="24"/>
          <w:highlight w:val="yellow"/>
        </w:rPr>
        <w:t>DC</w:t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r w:rsidRPr="00D72F4A">
        <w:rPr>
          <w:rFonts w:ascii="Arial" w:hAnsi="Arial" w:cs="Arial"/>
          <w:sz w:val="24"/>
          <w:szCs w:val="24"/>
          <w:highlight w:val="yellow"/>
        </w:rPr>
        <w:tab/>
      </w:r>
      <w:proofErr w:type="gramStart"/>
      <w:r w:rsidRPr="00D72F4A">
        <w:rPr>
          <w:rFonts w:ascii="Arial" w:hAnsi="Arial" w:cs="Arial"/>
          <w:sz w:val="24"/>
          <w:szCs w:val="24"/>
          <w:highlight w:val="yellow"/>
        </w:rPr>
        <w:tab/>
        <w:t xml:space="preserve">  1</w:t>
      </w:r>
      <w:proofErr w:type="gramEnd"/>
      <w:r w:rsidRPr="00D72F4A">
        <w:rPr>
          <w:rFonts w:ascii="Arial" w:hAnsi="Arial" w:cs="Arial"/>
          <w:sz w:val="24"/>
          <w:szCs w:val="24"/>
          <w:highlight w:val="yellow"/>
        </w:rPr>
        <w:t xml:space="preserve"> September 2024</w:t>
      </w:r>
      <w:r w:rsidRPr="00C00319">
        <w:rPr>
          <w:rFonts w:ascii="Arial" w:hAnsi="Arial" w:cs="Arial"/>
          <w:sz w:val="24"/>
          <w:szCs w:val="24"/>
        </w:rPr>
        <w:t xml:space="preserve">  </w:t>
      </w:r>
    </w:p>
    <w:p w14:paraId="53632640" w14:textId="77777777" w:rsidR="00C729D2" w:rsidRPr="00716CF1" w:rsidRDefault="00C729D2" w:rsidP="00C729D2">
      <w:pPr>
        <w:rPr>
          <w:rFonts w:ascii="Arial" w:hAnsi="Arial" w:cs="Arial"/>
          <w:szCs w:val="24"/>
        </w:rPr>
      </w:pPr>
    </w:p>
    <w:p w14:paraId="1DBF478F" w14:textId="77777777" w:rsidR="00C729D2" w:rsidRPr="00716CF1" w:rsidRDefault="00C729D2" w:rsidP="00C729D2">
      <w:pPr>
        <w:tabs>
          <w:tab w:val="left" w:pos="4680"/>
        </w:tabs>
        <w:rPr>
          <w:rFonts w:ascii="Arial" w:hAnsi="Arial" w:cs="Arial"/>
          <w:szCs w:val="24"/>
        </w:rPr>
      </w:pPr>
    </w:p>
    <w:p w14:paraId="4E28F86A" w14:textId="77777777" w:rsidR="00C729D2" w:rsidRPr="00716CF1" w:rsidRDefault="00C729D2" w:rsidP="00C729D2">
      <w:pPr>
        <w:rPr>
          <w:rFonts w:ascii="Arial" w:hAnsi="Arial" w:cs="Arial"/>
          <w:szCs w:val="24"/>
        </w:rPr>
      </w:pPr>
      <w:r w:rsidRPr="00716CF1">
        <w:rPr>
          <w:rFonts w:ascii="Arial" w:hAnsi="Arial" w:cs="Arial"/>
          <w:szCs w:val="24"/>
        </w:rPr>
        <w:t>MEMORANDUM FOR RECORD</w:t>
      </w:r>
    </w:p>
    <w:p w14:paraId="14CECE95" w14:textId="77777777" w:rsidR="00C729D2" w:rsidRPr="00716CF1" w:rsidRDefault="00C729D2" w:rsidP="00C729D2">
      <w:pPr>
        <w:rPr>
          <w:rFonts w:ascii="Arial" w:hAnsi="Arial" w:cs="Arial"/>
          <w:szCs w:val="24"/>
        </w:rPr>
      </w:pPr>
    </w:p>
    <w:p w14:paraId="5CD7D5F6" w14:textId="24688C4D" w:rsidR="00C729D2" w:rsidRDefault="00C729D2" w:rsidP="00C729D2">
      <w:pPr>
        <w:rPr>
          <w:rFonts w:ascii="Arial" w:hAnsi="Arial" w:cs="Arial"/>
          <w:szCs w:val="24"/>
        </w:rPr>
      </w:pPr>
      <w:r w:rsidRPr="00716CF1">
        <w:rPr>
          <w:rFonts w:ascii="Arial" w:hAnsi="Arial" w:cs="Arial"/>
          <w:szCs w:val="24"/>
        </w:rPr>
        <w:t xml:space="preserve">SUBJECT:  </w:t>
      </w:r>
      <w:r w:rsidR="00571FE4">
        <w:rPr>
          <w:rFonts w:ascii="Arial" w:hAnsi="Arial" w:cs="Arial"/>
          <w:szCs w:val="24"/>
        </w:rPr>
        <w:t xml:space="preserve">Separation Under Army Regulation (AR) 635-200, Chapter </w:t>
      </w:r>
      <w:r w:rsidR="00571FE4" w:rsidRPr="00571FE4">
        <w:rPr>
          <w:rFonts w:ascii="Arial" w:hAnsi="Arial" w:cs="Arial"/>
          <w:szCs w:val="24"/>
          <w:highlight w:val="yellow"/>
        </w:rPr>
        <w:t>14-12c</w:t>
      </w:r>
      <w:r w:rsidR="00571FE4">
        <w:rPr>
          <w:rFonts w:ascii="Arial" w:hAnsi="Arial" w:cs="Arial"/>
          <w:szCs w:val="24"/>
        </w:rPr>
        <w:t xml:space="preserve">, </w:t>
      </w:r>
      <w:r w:rsidR="00571FE4" w:rsidRPr="00571FE4">
        <w:rPr>
          <w:rFonts w:ascii="Arial" w:hAnsi="Arial" w:cs="Arial"/>
          <w:szCs w:val="24"/>
          <w:highlight w:val="yellow"/>
        </w:rPr>
        <w:t>Commission of a Serious Offense</w:t>
      </w:r>
      <w:r w:rsidR="00571FE4">
        <w:rPr>
          <w:rFonts w:ascii="Arial" w:hAnsi="Arial" w:cs="Arial"/>
          <w:szCs w:val="24"/>
        </w:rPr>
        <w:t xml:space="preserve">, </w:t>
      </w:r>
      <w:r w:rsidR="00A74025" w:rsidRPr="00A74025">
        <w:rPr>
          <w:rFonts w:ascii="Arial" w:hAnsi="Arial" w:cs="Arial"/>
          <w:szCs w:val="24"/>
          <w:highlight w:val="yellow"/>
        </w:rPr>
        <w:t>Rank (RNK) First M. Last</w:t>
      </w:r>
      <w:r w:rsidR="00886721" w:rsidRPr="00A74025">
        <w:rPr>
          <w:rFonts w:ascii="Arial" w:hAnsi="Arial" w:cs="Arial"/>
          <w:szCs w:val="24"/>
          <w:highlight w:val="yellow"/>
        </w:rPr>
        <w:t>,</w:t>
      </w:r>
      <w:r w:rsidR="009A3346" w:rsidRPr="00A74025">
        <w:rPr>
          <w:rFonts w:ascii="Arial" w:hAnsi="Arial" w:cs="Arial"/>
          <w:szCs w:val="24"/>
          <w:highlight w:val="yellow"/>
        </w:rPr>
        <w:t xml:space="preserve"> </w:t>
      </w:r>
      <w:r w:rsidR="000D19E7" w:rsidRPr="00A74025">
        <w:rPr>
          <w:rFonts w:ascii="Arial" w:hAnsi="Arial" w:cs="Arial"/>
          <w:szCs w:val="24"/>
          <w:highlight w:val="yellow"/>
        </w:rPr>
        <w:t>Company</w:t>
      </w:r>
      <w:r w:rsidR="00A74025" w:rsidRPr="00A74025">
        <w:rPr>
          <w:rFonts w:ascii="Arial" w:hAnsi="Arial" w:cs="Arial"/>
          <w:szCs w:val="24"/>
          <w:highlight w:val="yellow"/>
        </w:rPr>
        <w:t xml:space="preserve">, </w:t>
      </w:r>
      <w:r w:rsidR="009A3346" w:rsidRPr="00A74025">
        <w:rPr>
          <w:rFonts w:ascii="Arial" w:hAnsi="Arial" w:cs="Arial"/>
          <w:szCs w:val="24"/>
          <w:highlight w:val="yellow"/>
        </w:rPr>
        <w:t xml:space="preserve">Battalion, </w:t>
      </w:r>
      <w:r w:rsidR="007D5DC2" w:rsidRPr="00A74025">
        <w:rPr>
          <w:rFonts w:ascii="Arial" w:hAnsi="Arial" w:cs="Arial"/>
          <w:szCs w:val="24"/>
          <w:highlight w:val="yellow"/>
        </w:rPr>
        <w:t>Brigade</w:t>
      </w:r>
      <w:r w:rsidR="005D6755">
        <w:rPr>
          <w:rFonts w:ascii="Arial" w:hAnsi="Arial" w:cs="Arial"/>
          <w:szCs w:val="24"/>
        </w:rPr>
        <w:t xml:space="preserve">, </w:t>
      </w:r>
      <w:r w:rsidR="00D72F4A">
        <w:rPr>
          <w:rFonts w:ascii="Arial" w:hAnsi="Arial" w:cs="Arial"/>
          <w:szCs w:val="24"/>
        </w:rPr>
        <w:t>I Corps</w:t>
      </w:r>
      <w:r w:rsidR="00886721">
        <w:rPr>
          <w:rFonts w:ascii="Arial" w:hAnsi="Arial" w:cs="Arial"/>
          <w:szCs w:val="24"/>
        </w:rPr>
        <w:t xml:space="preserve">, </w:t>
      </w:r>
      <w:r w:rsidR="00D72F4A">
        <w:rPr>
          <w:rFonts w:ascii="Arial" w:hAnsi="Arial" w:cs="Arial"/>
          <w:szCs w:val="24"/>
        </w:rPr>
        <w:t>Joint Base Lewis-McChord</w:t>
      </w:r>
      <w:r w:rsidR="00886721">
        <w:rPr>
          <w:rFonts w:ascii="Arial" w:hAnsi="Arial" w:cs="Arial"/>
          <w:szCs w:val="24"/>
        </w:rPr>
        <w:t xml:space="preserve">, </w:t>
      </w:r>
      <w:r w:rsidR="00D72F4A">
        <w:rPr>
          <w:rFonts w:ascii="Arial" w:hAnsi="Arial" w:cs="Arial"/>
          <w:szCs w:val="24"/>
        </w:rPr>
        <w:t>Washington</w:t>
      </w:r>
      <w:r w:rsidR="00886721">
        <w:rPr>
          <w:rFonts w:ascii="Arial" w:hAnsi="Arial" w:cs="Arial"/>
          <w:szCs w:val="24"/>
        </w:rPr>
        <w:t xml:space="preserve"> </w:t>
      </w:r>
      <w:r w:rsidR="00D72F4A">
        <w:rPr>
          <w:rFonts w:ascii="Arial" w:hAnsi="Arial" w:cs="Arial"/>
          <w:szCs w:val="24"/>
        </w:rPr>
        <w:t>93433</w:t>
      </w:r>
    </w:p>
    <w:p w14:paraId="5F38222C" w14:textId="77777777" w:rsidR="00C729D2" w:rsidRPr="00716CF1" w:rsidRDefault="00C729D2" w:rsidP="00C729D2">
      <w:pPr>
        <w:rPr>
          <w:rFonts w:ascii="Arial" w:hAnsi="Arial" w:cs="Arial"/>
          <w:szCs w:val="24"/>
        </w:rPr>
      </w:pPr>
    </w:p>
    <w:p w14:paraId="0783C9BB" w14:textId="77777777" w:rsidR="00C729D2" w:rsidRPr="00716CF1" w:rsidRDefault="00C729D2" w:rsidP="00C729D2">
      <w:pPr>
        <w:rPr>
          <w:rFonts w:ascii="Arial" w:hAnsi="Arial" w:cs="Arial"/>
          <w:szCs w:val="24"/>
        </w:rPr>
      </w:pPr>
    </w:p>
    <w:p w14:paraId="65DEB2F1" w14:textId="77777777" w:rsidR="00C729D2" w:rsidRPr="00716CF1" w:rsidRDefault="00C729D2" w:rsidP="00C729D2">
      <w:pPr>
        <w:tabs>
          <w:tab w:val="left" w:pos="270"/>
        </w:tabs>
        <w:rPr>
          <w:rFonts w:ascii="Arial" w:hAnsi="Arial" w:cs="Arial"/>
          <w:szCs w:val="24"/>
        </w:rPr>
      </w:pPr>
      <w:r w:rsidRPr="00716CF1">
        <w:rPr>
          <w:rFonts w:ascii="Arial" w:hAnsi="Arial" w:cs="Arial"/>
          <w:szCs w:val="24"/>
        </w:rPr>
        <w:t xml:space="preserve">1.  On </w:t>
      </w:r>
      <w:r w:rsidR="00A74025" w:rsidRPr="00253A2C">
        <w:rPr>
          <w:rFonts w:ascii="Arial" w:hAnsi="Arial" w:cs="Arial"/>
          <w:szCs w:val="24"/>
          <w:highlight w:val="yellow"/>
        </w:rPr>
        <w:t>DATE</w:t>
      </w:r>
      <w:r w:rsidRPr="00253A2C">
        <w:rPr>
          <w:rFonts w:ascii="Arial" w:hAnsi="Arial" w:cs="Arial"/>
          <w:szCs w:val="24"/>
        </w:rPr>
        <w:t>,</w:t>
      </w:r>
      <w:r w:rsidRPr="007D5DC2">
        <w:rPr>
          <w:rFonts w:ascii="Arial" w:hAnsi="Arial" w:cs="Arial"/>
          <w:szCs w:val="24"/>
        </w:rPr>
        <w:t xml:space="preserve"> </w:t>
      </w:r>
      <w:r w:rsidR="00A74025" w:rsidRPr="00A74025">
        <w:rPr>
          <w:rFonts w:ascii="Arial" w:hAnsi="Arial" w:cs="Arial"/>
          <w:szCs w:val="24"/>
          <w:highlight w:val="yellow"/>
        </w:rPr>
        <w:t>RNK Last</w:t>
      </w:r>
      <w:r w:rsidR="00A74025">
        <w:rPr>
          <w:rFonts w:ascii="Arial" w:hAnsi="Arial" w:cs="Arial"/>
          <w:szCs w:val="24"/>
        </w:rPr>
        <w:t xml:space="preserve"> was notified </w:t>
      </w:r>
      <w:r w:rsidRPr="00716CF1">
        <w:rPr>
          <w:rFonts w:ascii="Arial" w:hAnsi="Arial" w:cs="Arial"/>
          <w:szCs w:val="24"/>
        </w:rPr>
        <w:t>of his</w:t>
      </w:r>
      <w:r w:rsidR="00A74025">
        <w:rPr>
          <w:rFonts w:ascii="Arial" w:hAnsi="Arial" w:cs="Arial"/>
          <w:szCs w:val="24"/>
        </w:rPr>
        <w:t>/her</w:t>
      </w:r>
      <w:r w:rsidRPr="00716CF1">
        <w:rPr>
          <w:rFonts w:ascii="Arial" w:hAnsi="Arial" w:cs="Arial"/>
          <w:szCs w:val="24"/>
        </w:rPr>
        <w:t xml:space="preserve"> </w:t>
      </w:r>
      <w:r w:rsidR="007D611B">
        <w:rPr>
          <w:rFonts w:ascii="Arial" w:hAnsi="Arial" w:cs="Arial"/>
          <w:szCs w:val="24"/>
        </w:rPr>
        <w:t>administrative s</w:t>
      </w:r>
      <w:r w:rsidR="00A74025">
        <w:rPr>
          <w:rFonts w:ascii="Arial" w:hAnsi="Arial" w:cs="Arial"/>
          <w:szCs w:val="24"/>
        </w:rPr>
        <w:t>eparation</w:t>
      </w:r>
      <w:r w:rsidRPr="00716CF1">
        <w:rPr>
          <w:rFonts w:ascii="Arial" w:hAnsi="Arial" w:cs="Arial"/>
          <w:szCs w:val="24"/>
        </w:rPr>
        <w:t xml:space="preserve"> and </w:t>
      </w:r>
      <w:r w:rsidR="00571FE4">
        <w:rPr>
          <w:rFonts w:ascii="Arial" w:hAnsi="Arial" w:cs="Arial"/>
          <w:szCs w:val="24"/>
        </w:rPr>
        <w:t>refused to sign the acknowledgement of receipt of separation notice</w:t>
      </w:r>
      <w:r w:rsidR="00A74025">
        <w:rPr>
          <w:rFonts w:ascii="Arial" w:hAnsi="Arial" w:cs="Arial"/>
          <w:szCs w:val="24"/>
        </w:rPr>
        <w:t>.</w:t>
      </w:r>
      <w:r w:rsidRPr="00716CF1">
        <w:rPr>
          <w:rFonts w:ascii="Arial" w:hAnsi="Arial" w:cs="Arial"/>
          <w:szCs w:val="24"/>
        </w:rPr>
        <w:t xml:space="preserve"> </w:t>
      </w:r>
    </w:p>
    <w:p w14:paraId="2B83C79B" w14:textId="77777777" w:rsidR="00C729D2" w:rsidRPr="00716CF1" w:rsidRDefault="00C729D2" w:rsidP="00C729D2">
      <w:pPr>
        <w:tabs>
          <w:tab w:val="left" w:pos="270"/>
        </w:tabs>
        <w:rPr>
          <w:rFonts w:ascii="Arial" w:hAnsi="Arial" w:cs="Arial"/>
          <w:szCs w:val="24"/>
        </w:rPr>
      </w:pPr>
    </w:p>
    <w:p w14:paraId="798D490A" w14:textId="01CC358F" w:rsidR="00C729D2" w:rsidRPr="00716CF1" w:rsidRDefault="00571FE4" w:rsidP="00C729D2">
      <w:pPr>
        <w:tabs>
          <w:tab w:val="left" w:pos="2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</w:t>
      </w:r>
      <w:r w:rsidR="00C729D2" w:rsidRPr="00716CF1">
        <w:rPr>
          <w:rFonts w:ascii="Arial" w:hAnsi="Arial" w:cs="Arial"/>
          <w:szCs w:val="24"/>
        </w:rPr>
        <w:t>.  The POC for this memorandu</w:t>
      </w:r>
      <w:r w:rsidR="00C729D2">
        <w:rPr>
          <w:rFonts w:ascii="Arial" w:hAnsi="Arial" w:cs="Arial"/>
          <w:szCs w:val="24"/>
        </w:rPr>
        <w:t xml:space="preserve">m is the undersigned </w:t>
      </w:r>
      <w:r w:rsidR="00C729D2" w:rsidRPr="00D72F4A">
        <w:rPr>
          <w:rFonts w:ascii="Arial" w:hAnsi="Arial" w:cs="Arial"/>
          <w:szCs w:val="24"/>
          <w:highlight w:val="yellow"/>
        </w:rPr>
        <w:t>at</w:t>
      </w:r>
      <w:r w:rsidR="00D72F4A" w:rsidRPr="00D72F4A">
        <w:rPr>
          <w:rFonts w:ascii="Arial" w:hAnsi="Arial" w:cs="Arial"/>
          <w:szCs w:val="24"/>
          <w:highlight w:val="yellow"/>
        </w:rPr>
        <w:t xml:space="preserve"> 253-477-1234 </w:t>
      </w:r>
      <w:r w:rsidR="008B74AB">
        <w:rPr>
          <w:rFonts w:ascii="Arial" w:hAnsi="Arial" w:cs="Arial"/>
          <w:szCs w:val="24"/>
        </w:rPr>
        <w:t xml:space="preserve">or </w:t>
      </w:r>
      <w:hyperlink r:id="rId10" w:history="1">
        <w:r w:rsidR="008B74AB" w:rsidRPr="008B74AB">
          <w:rPr>
            <w:rStyle w:val="Hyperlink"/>
            <w:rFonts w:ascii="Arial" w:hAnsi="Arial" w:cs="Arial"/>
            <w:szCs w:val="24"/>
            <w:highlight w:val="yellow"/>
          </w:rPr>
          <w:t>first.m.last.mil@army.mil</w:t>
        </w:r>
      </w:hyperlink>
      <w:r w:rsidR="008B74AB">
        <w:rPr>
          <w:rFonts w:ascii="Arial" w:hAnsi="Arial" w:cs="Arial"/>
          <w:szCs w:val="24"/>
        </w:rPr>
        <w:t xml:space="preserve">. </w:t>
      </w:r>
      <w:r w:rsidR="00C729D2" w:rsidRPr="00716CF1">
        <w:rPr>
          <w:rFonts w:ascii="Arial" w:hAnsi="Arial" w:cs="Arial"/>
          <w:szCs w:val="24"/>
        </w:rPr>
        <w:t xml:space="preserve"> </w:t>
      </w:r>
    </w:p>
    <w:p w14:paraId="3C380CA1" w14:textId="77777777" w:rsidR="00C729D2" w:rsidRPr="00716CF1" w:rsidRDefault="00C729D2" w:rsidP="00C729D2">
      <w:pPr>
        <w:rPr>
          <w:rFonts w:ascii="Arial" w:hAnsi="Arial" w:cs="Arial"/>
          <w:szCs w:val="24"/>
        </w:rPr>
      </w:pPr>
    </w:p>
    <w:p w14:paraId="4D494A0A" w14:textId="77777777" w:rsidR="00C729D2" w:rsidRPr="00716CF1" w:rsidRDefault="00C729D2" w:rsidP="00C729D2">
      <w:pPr>
        <w:rPr>
          <w:rFonts w:ascii="Arial" w:hAnsi="Arial" w:cs="Arial"/>
          <w:szCs w:val="24"/>
        </w:rPr>
      </w:pPr>
    </w:p>
    <w:p w14:paraId="0FAA3B66" w14:textId="77777777" w:rsidR="00C729D2" w:rsidRPr="00716CF1" w:rsidRDefault="00C729D2" w:rsidP="00C729D2">
      <w:pPr>
        <w:rPr>
          <w:rFonts w:ascii="Arial" w:hAnsi="Arial" w:cs="Arial"/>
          <w:szCs w:val="24"/>
        </w:rPr>
      </w:pPr>
    </w:p>
    <w:p w14:paraId="10B582C3" w14:textId="77777777" w:rsidR="00C729D2" w:rsidRPr="00716CF1" w:rsidRDefault="00C729D2" w:rsidP="00C729D2">
      <w:pPr>
        <w:tabs>
          <w:tab w:val="left" w:pos="4680"/>
        </w:tabs>
        <w:rPr>
          <w:rFonts w:ascii="Arial" w:hAnsi="Arial" w:cs="Arial"/>
          <w:szCs w:val="24"/>
        </w:rPr>
      </w:pPr>
      <w:r w:rsidRPr="00716CF1">
        <w:rPr>
          <w:rFonts w:ascii="Arial" w:hAnsi="Arial" w:cs="Arial"/>
          <w:szCs w:val="24"/>
        </w:rPr>
        <w:tab/>
      </w:r>
    </w:p>
    <w:p w14:paraId="1E6629FD" w14:textId="77777777" w:rsidR="00C729D2" w:rsidRPr="00716CF1" w:rsidRDefault="009A3346" w:rsidP="00C729D2">
      <w:pPr>
        <w:tabs>
          <w:tab w:val="left" w:pos="46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74025" w:rsidRPr="00A74025">
        <w:rPr>
          <w:rFonts w:ascii="Arial" w:hAnsi="Arial" w:cs="Arial"/>
          <w:szCs w:val="24"/>
          <w:highlight w:val="yellow"/>
        </w:rPr>
        <w:t>FIRST M. LAST</w:t>
      </w:r>
    </w:p>
    <w:p w14:paraId="50659CC3" w14:textId="77777777" w:rsidR="00C729D2" w:rsidRPr="00716CF1" w:rsidRDefault="00C729D2" w:rsidP="00C729D2">
      <w:pPr>
        <w:tabs>
          <w:tab w:val="left" w:pos="4680"/>
        </w:tabs>
        <w:rPr>
          <w:rFonts w:ascii="Arial" w:hAnsi="Arial" w:cs="Arial"/>
          <w:szCs w:val="24"/>
        </w:rPr>
      </w:pPr>
      <w:r w:rsidRPr="00716CF1">
        <w:rPr>
          <w:rFonts w:ascii="Arial" w:hAnsi="Arial" w:cs="Arial"/>
          <w:szCs w:val="24"/>
        </w:rPr>
        <w:tab/>
      </w:r>
      <w:r w:rsidR="004C2FFC">
        <w:rPr>
          <w:rFonts w:ascii="Arial" w:hAnsi="Arial" w:cs="Arial"/>
          <w:szCs w:val="24"/>
          <w:highlight w:val="yellow"/>
        </w:rPr>
        <w:t>CPT</w:t>
      </w:r>
      <w:r w:rsidRPr="00A74025">
        <w:rPr>
          <w:rFonts w:ascii="Arial" w:hAnsi="Arial" w:cs="Arial"/>
          <w:szCs w:val="24"/>
          <w:highlight w:val="yellow"/>
        </w:rPr>
        <w:t>,</w:t>
      </w:r>
      <w:r w:rsidRPr="004C2FFC">
        <w:rPr>
          <w:rFonts w:ascii="Arial" w:hAnsi="Arial" w:cs="Arial"/>
          <w:szCs w:val="24"/>
          <w:highlight w:val="yellow"/>
        </w:rPr>
        <w:t xml:space="preserve"> </w:t>
      </w:r>
      <w:r w:rsidR="004C2FFC" w:rsidRPr="004C2FFC">
        <w:rPr>
          <w:rFonts w:ascii="Arial" w:hAnsi="Arial" w:cs="Arial"/>
          <w:szCs w:val="24"/>
          <w:highlight w:val="yellow"/>
        </w:rPr>
        <w:t>LG</w:t>
      </w:r>
    </w:p>
    <w:p w14:paraId="653BB41D" w14:textId="77777777" w:rsidR="00E6365B" w:rsidRPr="00C729D2" w:rsidRDefault="00C729D2" w:rsidP="00C729D2">
      <w:pPr>
        <w:tabs>
          <w:tab w:val="left" w:pos="4680"/>
        </w:tabs>
      </w:pPr>
      <w:r w:rsidRPr="00716CF1">
        <w:rPr>
          <w:rFonts w:ascii="Arial" w:hAnsi="Arial" w:cs="Arial"/>
          <w:szCs w:val="24"/>
        </w:rPr>
        <w:tab/>
      </w:r>
      <w:r w:rsidR="004C2FFC">
        <w:rPr>
          <w:rFonts w:ascii="Arial" w:hAnsi="Arial" w:cs="Arial"/>
          <w:szCs w:val="24"/>
        </w:rPr>
        <w:t>Commanding</w:t>
      </w:r>
    </w:p>
    <w:sectPr w:rsidR="00E6365B" w:rsidRPr="00C729D2" w:rsidSect="00C248BF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840" w:right="1440" w:bottom="540" w:left="1440" w:header="63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F134" w14:textId="77777777" w:rsidR="00F23659" w:rsidRDefault="00F23659">
      <w:r>
        <w:separator/>
      </w:r>
    </w:p>
  </w:endnote>
  <w:endnote w:type="continuationSeparator" w:id="0">
    <w:p w14:paraId="796C8EC3" w14:textId="77777777" w:rsidR="00F23659" w:rsidRDefault="00F2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715C" w14:textId="77777777" w:rsidR="003E384B" w:rsidRDefault="006571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8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49930" w14:textId="77777777" w:rsidR="003E384B" w:rsidRDefault="003E3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0227" w14:textId="77777777" w:rsidR="003E384B" w:rsidRDefault="006571A2">
    <w:pPr>
      <w:pStyle w:val="Footer"/>
      <w:framePr w:wrap="around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3E384B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6533AB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52618675" w14:textId="77777777" w:rsidR="003E384B" w:rsidRDefault="003E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66E8" w14:textId="77777777" w:rsidR="00F23659" w:rsidRDefault="00F23659">
      <w:r>
        <w:separator/>
      </w:r>
    </w:p>
  </w:footnote>
  <w:footnote w:type="continuationSeparator" w:id="0">
    <w:p w14:paraId="25FC5DBA" w14:textId="77777777" w:rsidR="00F23659" w:rsidRDefault="00F2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2A3A" w14:textId="77777777" w:rsidR="003E384B" w:rsidRDefault="003E384B" w:rsidP="004A496C">
    <w:pPr>
      <w:spacing w:line="240" w:lineRule="exact"/>
      <w:rPr>
        <w:szCs w:val="24"/>
      </w:rPr>
    </w:pPr>
  </w:p>
  <w:p w14:paraId="0D78C2F3" w14:textId="77777777" w:rsidR="003E384B" w:rsidRDefault="003E384B" w:rsidP="004A496C">
    <w:pPr>
      <w:spacing w:line="240" w:lineRule="exact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D7DA" w14:textId="77777777" w:rsidR="003E384B" w:rsidRDefault="00A17548">
    <w:pPr>
      <w:pStyle w:val="LHDA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2D50CFAF" wp14:editId="103C26F2">
              <wp:simplePos x="0" y="0"/>
              <wp:positionH relativeFrom="column">
                <wp:posOffset>-514350</wp:posOffset>
              </wp:positionH>
              <wp:positionV relativeFrom="page">
                <wp:posOffset>457200</wp:posOffset>
              </wp:positionV>
              <wp:extent cx="1005840" cy="1005840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D87E" w14:textId="77777777" w:rsidR="003E384B" w:rsidRDefault="00B709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3FFA21" wp14:editId="156BA253">
                                <wp:extent cx="914400" cy="914400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4713" t="999" r="3772" b="20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0C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5pt;margin-top:36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" o:allowincell="f" filled="f" stroked="f">
              <v:textbox inset="0,0,0,0">
                <w:txbxContent>
                  <w:p w14:paraId="6EAED87E" w14:textId="77777777" w:rsidR="003E384B" w:rsidRDefault="00B70943">
                    <w:r>
                      <w:rPr>
                        <w:noProof/>
                      </w:rPr>
                      <w:drawing>
                        <wp:inline distT="0" distB="0" distL="0" distR="0" wp14:anchorId="343FFA21" wp14:editId="156BA253">
                          <wp:extent cx="914400" cy="914400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/>
                                  <a:srcRect l="4713" t="999" r="3772" b="20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E384B">
      <w:t>Department of the Army</w:t>
    </w:r>
  </w:p>
  <w:p w14:paraId="38567F38" w14:textId="77777777" w:rsidR="00C729D2" w:rsidRPr="00C6107B" w:rsidRDefault="00C729D2" w:rsidP="00C729D2">
    <w:pPr>
      <w:pStyle w:val="CompanyName"/>
      <w:rPr>
        <w:rFonts w:cs="Arial"/>
      </w:rPr>
    </w:pPr>
    <w:r w:rsidRPr="00571FE4">
      <w:rPr>
        <w:rFonts w:cs="Arial"/>
        <w:highlight w:val="yellow"/>
      </w:rPr>
      <w:t>HEADQUARTERS, FORT DRUM</w:t>
    </w:r>
  </w:p>
  <w:p w14:paraId="3B7A27B5" w14:textId="77777777" w:rsidR="00D72F4A" w:rsidRPr="009C0617" w:rsidRDefault="00D72F4A" w:rsidP="00D72F4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23FDC">
      <w:rPr>
        <w:rStyle w:val="normaltextrun"/>
        <w:rFonts w:ascii="Arial" w:hAnsi="Arial" w:cs="Arial"/>
        <w:b/>
        <w:bCs/>
        <w:sz w:val="16"/>
        <w:szCs w:val="16"/>
      </w:rPr>
      <w:t>JOINT BASE LEWIS-MCCHORD</w:t>
    </w:r>
    <w:r>
      <w:rPr>
        <w:rStyle w:val="normaltextrun"/>
        <w:rFonts w:ascii="Arial" w:hAnsi="Arial" w:cs="Arial"/>
        <w:b/>
        <w:bCs/>
        <w:sz w:val="16"/>
        <w:szCs w:val="16"/>
      </w:rPr>
      <w:t>,</w:t>
    </w:r>
    <w:r w:rsidRPr="00223FDC">
      <w:rPr>
        <w:rStyle w:val="normaltextrun"/>
        <w:rFonts w:ascii="Arial" w:hAnsi="Arial" w:cs="Arial"/>
        <w:b/>
        <w:bCs/>
        <w:sz w:val="16"/>
        <w:szCs w:val="16"/>
      </w:rPr>
      <w:t xml:space="preserve"> WA 93433-9500</w:t>
    </w:r>
  </w:p>
  <w:p w14:paraId="70AF2520" w14:textId="77777777" w:rsidR="00C729D2" w:rsidRDefault="00C729D2" w:rsidP="00C729D2">
    <w:pPr>
      <w:pStyle w:val="CompanyName"/>
      <w:rPr>
        <w:rFonts w:cs="Arial"/>
      </w:rPr>
    </w:pPr>
  </w:p>
  <w:p w14:paraId="0A302767" w14:textId="77777777" w:rsidR="00C729D2" w:rsidRDefault="00C729D2" w:rsidP="00C729D2">
    <w:pPr>
      <w:pStyle w:val="CompanyName"/>
    </w:pPr>
  </w:p>
  <w:p w14:paraId="746447BF" w14:textId="77777777" w:rsidR="00B70943" w:rsidRDefault="00B70943" w:rsidP="00567A18">
    <w:pPr>
      <w:pStyle w:val="CompanyName"/>
    </w:pPr>
  </w:p>
  <w:p w14:paraId="46216678" w14:textId="77777777" w:rsidR="00B70943" w:rsidRDefault="00B70943" w:rsidP="00567A18">
    <w:pPr>
      <w:pStyle w:val="CompanyName"/>
    </w:pPr>
  </w:p>
  <w:p w14:paraId="0A64DBA5" w14:textId="77777777" w:rsidR="00B70943" w:rsidRPr="00567A18" w:rsidRDefault="00B70943" w:rsidP="00567A18">
    <w:pPr>
      <w:pStyle w:val="Company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1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9A2456"/>
    <w:multiLevelType w:val="hybridMultilevel"/>
    <w:tmpl w:val="6EC2751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BE1DBF"/>
    <w:multiLevelType w:val="hybridMultilevel"/>
    <w:tmpl w:val="4918A4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455248">
    <w:abstractNumId w:val="0"/>
  </w:num>
  <w:num w:numId="2" w16cid:durableId="1367637061">
    <w:abstractNumId w:val="2"/>
  </w:num>
  <w:num w:numId="3" w16cid:durableId="14918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DD"/>
    <w:rsid w:val="00001BB4"/>
    <w:rsid w:val="000055E8"/>
    <w:rsid w:val="00007488"/>
    <w:rsid w:val="00011B7D"/>
    <w:rsid w:val="00030C49"/>
    <w:rsid w:val="00030FD8"/>
    <w:rsid w:val="00034CF2"/>
    <w:rsid w:val="000427B4"/>
    <w:rsid w:val="00045B54"/>
    <w:rsid w:val="0005236A"/>
    <w:rsid w:val="000674AC"/>
    <w:rsid w:val="000824BB"/>
    <w:rsid w:val="00094B03"/>
    <w:rsid w:val="00095F36"/>
    <w:rsid w:val="000D19E7"/>
    <w:rsid w:val="000D30F1"/>
    <w:rsid w:val="000E32B2"/>
    <w:rsid w:val="000F2E6B"/>
    <w:rsid w:val="000F313F"/>
    <w:rsid w:val="000F57CC"/>
    <w:rsid w:val="00102407"/>
    <w:rsid w:val="00113524"/>
    <w:rsid w:val="001255BF"/>
    <w:rsid w:val="00125658"/>
    <w:rsid w:val="001268BC"/>
    <w:rsid w:val="00167B73"/>
    <w:rsid w:val="001778EF"/>
    <w:rsid w:val="00181A61"/>
    <w:rsid w:val="001840FF"/>
    <w:rsid w:val="001878C7"/>
    <w:rsid w:val="001B13D0"/>
    <w:rsid w:val="001B5688"/>
    <w:rsid w:val="001B777A"/>
    <w:rsid w:val="001E1C9F"/>
    <w:rsid w:val="001E68E9"/>
    <w:rsid w:val="002050FC"/>
    <w:rsid w:val="0020649C"/>
    <w:rsid w:val="00213915"/>
    <w:rsid w:val="0022362B"/>
    <w:rsid w:val="00231206"/>
    <w:rsid w:val="00240841"/>
    <w:rsid w:val="00243182"/>
    <w:rsid w:val="00253A2C"/>
    <w:rsid w:val="002546EB"/>
    <w:rsid w:val="00260187"/>
    <w:rsid w:val="002701A6"/>
    <w:rsid w:val="00270D1C"/>
    <w:rsid w:val="002A3513"/>
    <w:rsid w:val="002A7DB2"/>
    <w:rsid w:val="002B2810"/>
    <w:rsid w:val="002B644E"/>
    <w:rsid w:val="002D3EBA"/>
    <w:rsid w:val="002F2158"/>
    <w:rsid w:val="002F3839"/>
    <w:rsid w:val="0031469D"/>
    <w:rsid w:val="00317F45"/>
    <w:rsid w:val="0032049D"/>
    <w:rsid w:val="00320EBA"/>
    <w:rsid w:val="00327C0D"/>
    <w:rsid w:val="0034425D"/>
    <w:rsid w:val="00353852"/>
    <w:rsid w:val="00355907"/>
    <w:rsid w:val="003610B6"/>
    <w:rsid w:val="00361B1F"/>
    <w:rsid w:val="0038246B"/>
    <w:rsid w:val="00384C19"/>
    <w:rsid w:val="003858FF"/>
    <w:rsid w:val="00394030"/>
    <w:rsid w:val="003A23B9"/>
    <w:rsid w:val="003A31F6"/>
    <w:rsid w:val="003D1906"/>
    <w:rsid w:val="003D25D9"/>
    <w:rsid w:val="003E384B"/>
    <w:rsid w:val="003F3588"/>
    <w:rsid w:val="003F3ED0"/>
    <w:rsid w:val="0040057B"/>
    <w:rsid w:val="00410CEB"/>
    <w:rsid w:val="00411414"/>
    <w:rsid w:val="00412C95"/>
    <w:rsid w:val="00465479"/>
    <w:rsid w:val="00475335"/>
    <w:rsid w:val="00476329"/>
    <w:rsid w:val="00476A7B"/>
    <w:rsid w:val="00477383"/>
    <w:rsid w:val="00494D7A"/>
    <w:rsid w:val="004A496C"/>
    <w:rsid w:val="004A58EC"/>
    <w:rsid w:val="004C2FFC"/>
    <w:rsid w:val="004C65BE"/>
    <w:rsid w:val="004E52BB"/>
    <w:rsid w:val="0051360B"/>
    <w:rsid w:val="00513AA6"/>
    <w:rsid w:val="00521493"/>
    <w:rsid w:val="005507E5"/>
    <w:rsid w:val="00561C12"/>
    <w:rsid w:val="00567A18"/>
    <w:rsid w:val="0057135A"/>
    <w:rsid w:val="00571FE4"/>
    <w:rsid w:val="00574118"/>
    <w:rsid w:val="0058005C"/>
    <w:rsid w:val="005804D2"/>
    <w:rsid w:val="005D5059"/>
    <w:rsid w:val="005D6755"/>
    <w:rsid w:val="005E04C0"/>
    <w:rsid w:val="005E39D9"/>
    <w:rsid w:val="005E7115"/>
    <w:rsid w:val="005F6D18"/>
    <w:rsid w:val="00601B4F"/>
    <w:rsid w:val="00633CDE"/>
    <w:rsid w:val="006366D6"/>
    <w:rsid w:val="006533AB"/>
    <w:rsid w:val="006571A2"/>
    <w:rsid w:val="006617C5"/>
    <w:rsid w:val="00665F6C"/>
    <w:rsid w:val="006664AD"/>
    <w:rsid w:val="00672496"/>
    <w:rsid w:val="00681269"/>
    <w:rsid w:val="006A534B"/>
    <w:rsid w:val="006A7CC0"/>
    <w:rsid w:val="006C5B9A"/>
    <w:rsid w:val="006E2F56"/>
    <w:rsid w:val="0070099C"/>
    <w:rsid w:val="007077DD"/>
    <w:rsid w:val="00714EC1"/>
    <w:rsid w:val="0071519A"/>
    <w:rsid w:val="007307F4"/>
    <w:rsid w:val="0073154D"/>
    <w:rsid w:val="00733888"/>
    <w:rsid w:val="007429BE"/>
    <w:rsid w:val="00755550"/>
    <w:rsid w:val="00761FC0"/>
    <w:rsid w:val="00764B08"/>
    <w:rsid w:val="00775084"/>
    <w:rsid w:val="007D1C9F"/>
    <w:rsid w:val="007D31F3"/>
    <w:rsid w:val="007D5DC2"/>
    <w:rsid w:val="007D611B"/>
    <w:rsid w:val="007D67D5"/>
    <w:rsid w:val="008039FE"/>
    <w:rsid w:val="00815063"/>
    <w:rsid w:val="008252B4"/>
    <w:rsid w:val="0083508B"/>
    <w:rsid w:val="00836528"/>
    <w:rsid w:val="00837383"/>
    <w:rsid w:val="00843ABC"/>
    <w:rsid w:val="00871D66"/>
    <w:rsid w:val="0087257C"/>
    <w:rsid w:val="00872ABF"/>
    <w:rsid w:val="00873D60"/>
    <w:rsid w:val="00886721"/>
    <w:rsid w:val="00891078"/>
    <w:rsid w:val="008B01B8"/>
    <w:rsid w:val="008B5BA3"/>
    <w:rsid w:val="008B74AB"/>
    <w:rsid w:val="008C4E85"/>
    <w:rsid w:val="008C7914"/>
    <w:rsid w:val="008E35E8"/>
    <w:rsid w:val="008E3729"/>
    <w:rsid w:val="008E6EA3"/>
    <w:rsid w:val="009030B5"/>
    <w:rsid w:val="009121D6"/>
    <w:rsid w:val="009218D4"/>
    <w:rsid w:val="00923D85"/>
    <w:rsid w:val="0096725E"/>
    <w:rsid w:val="0097212B"/>
    <w:rsid w:val="009A3346"/>
    <w:rsid w:val="009C3BC8"/>
    <w:rsid w:val="009D4654"/>
    <w:rsid w:val="009D7BB2"/>
    <w:rsid w:val="009E7954"/>
    <w:rsid w:val="009F398E"/>
    <w:rsid w:val="00A17548"/>
    <w:rsid w:val="00A229FF"/>
    <w:rsid w:val="00A32FF7"/>
    <w:rsid w:val="00A362B2"/>
    <w:rsid w:val="00A74025"/>
    <w:rsid w:val="00A75F76"/>
    <w:rsid w:val="00A77816"/>
    <w:rsid w:val="00A97129"/>
    <w:rsid w:val="00AA6D5A"/>
    <w:rsid w:val="00AA7379"/>
    <w:rsid w:val="00AB3BE1"/>
    <w:rsid w:val="00AC0EFF"/>
    <w:rsid w:val="00AD2CFB"/>
    <w:rsid w:val="00AF1991"/>
    <w:rsid w:val="00B2543D"/>
    <w:rsid w:val="00B266A0"/>
    <w:rsid w:val="00B27E3D"/>
    <w:rsid w:val="00B337A1"/>
    <w:rsid w:val="00B353FB"/>
    <w:rsid w:val="00B51B2A"/>
    <w:rsid w:val="00B5302A"/>
    <w:rsid w:val="00B70943"/>
    <w:rsid w:val="00B805C8"/>
    <w:rsid w:val="00B80767"/>
    <w:rsid w:val="00B87959"/>
    <w:rsid w:val="00BA2CC2"/>
    <w:rsid w:val="00BB4C0A"/>
    <w:rsid w:val="00BB5C47"/>
    <w:rsid w:val="00BF1042"/>
    <w:rsid w:val="00C00913"/>
    <w:rsid w:val="00C10BAB"/>
    <w:rsid w:val="00C11639"/>
    <w:rsid w:val="00C248BF"/>
    <w:rsid w:val="00C24E86"/>
    <w:rsid w:val="00C30B1A"/>
    <w:rsid w:val="00C337F0"/>
    <w:rsid w:val="00C555E2"/>
    <w:rsid w:val="00C57630"/>
    <w:rsid w:val="00C71FE3"/>
    <w:rsid w:val="00C729D2"/>
    <w:rsid w:val="00C8317E"/>
    <w:rsid w:val="00C852F0"/>
    <w:rsid w:val="00C946E7"/>
    <w:rsid w:val="00CB2318"/>
    <w:rsid w:val="00CB71E5"/>
    <w:rsid w:val="00CD345A"/>
    <w:rsid w:val="00CD39DF"/>
    <w:rsid w:val="00CD7A9B"/>
    <w:rsid w:val="00CE7ABA"/>
    <w:rsid w:val="00CF0AAA"/>
    <w:rsid w:val="00D01008"/>
    <w:rsid w:val="00D0247A"/>
    <w:rsid w:val="00D37C50"/>
    <w:rsid w:val="00D37C72"/>
    <w:rsid w:val="00D40D09"/>
    <w:rsid w:val="00D46A9E"/>
    <w:rsid w:val="00D51023"/>
    <w:rsid w:val="00D515E8"/>
    <w:rsid w:val="00D61094"/>
    <w:rsid w:val="00D72F4A"/>
    <w:rsid w:val="00D73551"/>
    <w:rsid w:val="00D801E6"/>
    <w:rsid w:val="00D85FA6"/>
    <w:rsid w:val="00DD478C"/>
    <w:rsid w:val="00DF5142"/>
    <w:rsid w:val="00E06DF6"/>
    <w:rsid w:val="00E0761F"/>
    <w:rsid w:val="00E07A64"/>
    <w:rsid w:val="00E10836"/>
    <w:rsid w:val="00E15674"/>
    <w:rsid w:val="00E6365B"/>
    <w:rsid w:val="00E722CE"/>
    <w:rsid w:val="00E732B8"/>
    <w:rsid w:val="00E81DBB"/>
    <w:rsid w:val="00E85067"/>
    <w:rsid w:val="00E8672A"/>
    <w:rsid w:val="00E97310"/>
    <w:rsid w:val="00EA509D"/>
    <w:rsid w:val="00EB0900"/>
    <w:rsid w:val="00EB7222"/>
    <w:rsid w:val="00EB7701"/>
    <w:rsid w:val="00EC2F54"/>
    <w:rsid w:val="00EE3BC3"/>
    <w:rsid w:val="00EF371C"/>
    <w:rsid w:val="00EF6B6A"/>
    <w:rsid w:val="00EF7CAA"/>
    <w:rsid w:val="00F01A21"/>
    <w:rsid w:val="00F15FA5"/>
    <w:rsid w:val="00F23659"/>
    <w:rsid w:val="00F24B75"/>
    <w:rsid w:val="00F267B2"/>
    <w:rsid w:val="00F33879"/>
    <w:rsid w:val="00F36793"/>
    <w:rsid w:val="00F3794F"/>
    <w:rsid w:val="00F4516C"/>
    <w:rsid w:val="00F47C61"/>
    <w:rsid w:val="00F7344B"/>
    <w:rsid w:val="00F73C4F"/>
    <w:rsid w:val="00F73E5F"/>
    <w:rsid w:val="00F81E45"/>
    <w:rsid w:val="00F847BF"/>
    <w:rsid w:val="00F86440"/>
    <w:rsid w:val="00F87524"/>
    <w:rsid w:val="00F90BD8"/>
    <w:rsid w:val="00F96B43"/>
    <w:rsid w:val="00FA2122"/>
    <w:rsid w:val="00FA53DA"/>
    <w:rsid w:val="00FB0752"/>
    <w:rsid w:val="00FB0B61"/>
    <w:rsid w:val="00FD28FA"/>
    <w:rsid w:val="00FE0302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85CDC4"/>
  <w15:docId w15:val="{40E0F0F8-C7AD-4FD2-922F-C0DB9D74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BC3"/>
    <w:rPr>
      <w:sz w:val="24"/>
    </w:rPr>
  </w:style>
  <w:style w:type="paragraph" w:styleId="Heading1">
    <w:name w:val="heading 1"/>
    <w:basedOn w:val="Normal"/>
    <w:next w:val="Normal"/>
    <w:qFormat/>
    <w:rsid w:val="00EE3BC3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EE3BC3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3BC3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EE3BC3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EE3BC3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uiPriority w:val="99"/>
    <w:rsid w:val="00EE3BC3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EE3BC3"/>
    <w:rPr>
      <w:rFonts w:ascii="Arial" w:hAnsi="Arial"/>
      <w:color w:val="000000"/>
    </w:rPr>
  </w:style>
  <w:style w:type="paragraph" w:styleId="Footer">
    <w:name w:val="footer"/>
    <w:basedOn w:val="Normal"/>
    <w:rsid w:val="00EE3BC3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EE3BC3"/>
    <w:rPr>
      <w:rFonts w:ascii="Arial" w:hAnsi="Arial"/>
      <w:caps/>
      <w:color w:val="000000"/>
      <w:sz w:val="22"/>
    </w:rPr>
  </w:style>
  <w:style w:type="paragraph" w:styleId="BalloonText">
    <w:name w:val="Balloon Text"/>
    <w:basedOn w:val="Normal"/>
    <w:semiHidden/>
    <w:rsid w:val="00EE3BC3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EE3BC3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basedOn w:val="DefaultParagraphFont"/>
    <w:rsid w:val="00EE3BC3"/>
    <w:rPr>
      <w:color w:val="0000FF"/>
      <w:u w:val="single"/>
    </w:rPr>
  </w:style>
  <w:style w:type="character" w:styleId="FollowedHyperlink">
    <w:name w:val="FollowedHyperlink"/>
    <w:basedOn w:val="DefaultParagraphFont"/>
    <w:rsid w:val="00EE3BC3"/>
    <w:rPr>
      <w:color w:val="800080"/>
      <w:u w:val="single"/>
    </w:rPr>
  </w:style>
  <w:style w:type="paragraph" w:styleId="BodyTextIndent">
    <w:name w:val="Body Text Indent"/>
    <w:basedOn w:val="Normal"/>
    <w:rsid w:val="00EE3BC3"/>
    <w:pPr>
      <w:ind w:firstLine="720"/>
    </w:pPr>
  </w:style>
  <w:style w:type="paragraph" w:styleId="FootnoteText">
    <w:name w:val="footnote text"/>
    <w:basedOn w:val="Normal"/>
    <w:semiHidden/>
    <w:rsid w:val="00EE3BC3"/>
    <w:rPr>
      <w:sz w:val="20"/>
    </w:rPr>
  </w:style>
  <w:style w:type="character" w:styleId="FootnoteReference">
    <w:name w:val="footnote reference"/>
    <w:basedOn w:val="DefaultParagraphFont"/>
    <w:semiHidden/>
    <w:rsid w:val="00EE3BC3"/>
    <w:rPr>
      <w:vertAlign w:val="superscript"/>
    </w:rPr>
  </w:style>
  <w:style w:type="paragraph" w:styleId="List">
    <w:name w:val="List"/>
    <w:basedOn w:val="Normal"/>
    <w:rsid w:val="00EE3BC3"/>
    <w:pPr>
      <w:ind w:left="360" w:hanging="360"/>
    </w:pPr>
  </w:style>
  <w:style w:type="character" w:styleId="PageNumber">
    <w:name w:val="page number"/>
    <w:basedOn w:val="DefaultParagraphFont"/>
    <w:rsid w:val="00EE3BC3"/>
  </w:style>
  <w:style w:type="paragraph" w:styleId="BodyTextIndent2">
    <w:name w:val="Body Text Indent 2"/>
    <w:basedOn w:val="Normal"/>
    <w:rsid w:val="00EE3BC3"/>
    <w:pPr>
      <w:ind w:firstLine="1440"/>
    </w:pPr>
  </w:style>
  <w:style w:type="paragraph" w:customStyle="1" w:styleId="TEALetterHead">
    <w:name w:val="TEA Letter Head"/>
    <w:basedOn w:val="Normal"/>
    <w:rsid w:val="00EE3BC3"/>
    <w:pPr>
      <w:tabs>
        <w:tab w:val="left" w:pos="288"/>
        <w:tab w:val="left" w:pos="576"/>
        <w:tab w:val="left" w:pos="2635"/>
        <w:tab w:val="left" w:pos="460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12"/>
    <w:rPr>
      <w:sz w:val="24"/>
    </w:rPr>
  </w:style>
  <w:style w:type="table" w:styleId="TableGrid">
    <w:name w:val="Table Grid"/>
    <w:basedOn w:val="TableNormal"/>
    <w:rsid w:val="005E7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729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D72F4A"/>
  </w:style>
  <w:style w:type="paragraph" w:customStyle="1" w:styleId="paragraph">
    <w:name w:val="paragraph"/>
    <w:basedOn w:val="Normal"/>
    <w:rsid w:val="00D72F4A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D72F4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rst.m.last.mil@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ea81-8037-48e9-9c98-f1aa3ca6896f">
      <Terms xmlns="http://schemas.microsoft.com/office/infopath/2007/PartnerControls"/>
    </lcf76f155ced4ddcb4097134ff3c332f>
    <TaxCatchAll xmlns="ab6aa099-11b5-429b-aef8-b469096684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F474B-C25F-491D-98AE-011D35ACD20D}">
  <ds:schemaRefs>
    <ds:schemaRef ds:uri="http://schemas.microsoft.com/office/2006/metadata/properties"/>
    <ds:schemaRef ds:uri="http://schemas.microsoft.com/office/infopath/2007/PartnerControls"/>
    <ds:schemaRef ds:uri="fa91fca6-fe02-4816-a548-bcb5388ceb6a"/>
  </ds:schemaRefs>
</ds:datastoreItem>
</file>

<file path=customXml/itemProps2.xml><?xml version="1.0" encoding="utf-8"?>
<ds:datastoreItem xmlns:ds="http://schemas.openxmlformats.org/officeDocument/2006/customXml" ds:itemID="{9E54BE0F-70E6-40D1-8924-3774C093E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6DC47-C9BA-4583-97AF-5A58763BB2E6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77</Words>
  <Characters>536</Characters>
  <Application>Microsoft Office Word</Application>
  <DocSecurity>4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MAJOR Todd P. Federici</dc:creator>
  <cp:keywords>DA Letterhead Template</cp:keywords>
  <cp:lastModifiedBy>Crisp, Charlene M (Char) SGM USARMY I CORPS (USA)</cp:lastModifiedBy>
  <cp:revision>2</cp:revision>
  <cp:lastPrinted>2021-12-13T15:37:00Z</cp:lastPrinted>
  <dcterms:created xsi:type="dcterms:W3CDTF">2024-08-27T22:15:00Z</dcterms:created>
  <dcterms:modified xsi:type="dcterms:W3CDTF">2024-08-27T22:15:00Z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0x010100C1E4E7EBD16E294EB40BB7080795454D</vt:lpwstr>
  </property>
</Properties>
</file>